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B6" w:rsidRPr="00EE6CB6" w:rsidRDefault="00EE6CB6" w:rsidP="00EE6CB6"/>
    <w:p w:rsidR="00EE6CB6" w:rsidRPr="00EE6CB6" w:rsidRDefault="00EE6CB6" w:rsidP="00EE6CB6">
      <w:r w:rsidRPr="00EE6CB6">
        <w:t>===1AC – Plan===</w:t>
      </w:r>
    </w:p>
    <w:p w:rsidR="00EE6CB6" w:rsidRPr="00EE6CB6" w:rsidRDefault="00EE6CB6" w:rsidP="00EE6CB6">
      <w:bookmarkStart w:id="0" w:name="_GoBack"/>
      <w:bookmarkEnd w:id="0"/>
    </w:p>
    <w:p w:rsidR="00EE6CB6" w:rsidRPr="00EE6CB6" w:rsidRDefault="00EE6CB6" w:rsidP="00EE6CB6">
      <w:r w:rsidRPr="00EE6CB6">
        <w:t>====The United States federal government should increase cooperative investment in land ports of entry with Mexico. ====</w:t>
      </w:r>
    </w:p>
    <w:p w:rsidR="00EE6CB6" w:rsidRPr="00EE6CB6" w:rsidRDefault="00EE6CB6" w:rsidP="00EE6CB6"/>
    <w:p w:rsidR="00EE6CB6" w:rsidRPr="00EE6CB6" w:rsidRDefault="00EE6CB6" w:rsidP="00EE6CB6"/>
    <w:p w:rsidR="00EE6CB6" w:rsidRPr="00EE6CB6" w:rsidRDefault="00EE6CB6" w:rsidP="00EE6CB6">
      <w:r w:rsidRPr="00EE6CB6">
        <w:t xml:space="preserve">===1AC – North American </w:t>
      </w:r>
      <w:proofErr w:type="gramStart"/>
      <w:r w:rsidRPr="00EE6CB6">
        <w:t>Integration  =</w:t>
      </w:r>
      <w:proofErr w:type="gramEnd"/>
      <w:r w:rsidRPr="00EE6CB6">
        <w:t>==</w:t>
      </w:r>
    </w:p>
    <w:p w:rsidR="00EE6CB6" w:rsidRPr="00EE6CB6" w:rsidRDefault="00EE6CB6" w:rsidP="00EE6CB6"/>
    <w:p w:rsidR="00EE6CB6" w:rsidRPr="00EE6CB6" w:rsidRDefault="00EE6CB6" w:rsidP="00EE6CB6">
      <w:r w:rsidRPr="00EE6CB6">
        <w:t xml:space="preserve">====Advantage </w:t>
      </w:r>
      <w:proofErr w:type="gramStart"/>
      <w:r w:rsidRPr="00EE6CB6">
        <w:t>1 :</w:t>
      </w:r>
      <w:proofErr w:type="gramEnd"/>
      <w:r w:rsidRPr="00EE6CB6">
        <w:t xml:space="preserve"> North American Integration ====</w:t>
      </w:r>
    </w:p>
    <w:p w:rsidR="00EE6CB6" w:rsidRPr="00EE6CB6" w:rsidRDefault="00EE6CB6" w:rsidP="00EE6CB6"/>
    <w:p w:rsidR="00EE6CB6" w:rsidRPr="00EE6CB6" w:rsidRDefault="00EE6CB6" w:rsidP="00EE6CB6">
      <w:r w:rsidRPr="00EE6CB6">
        <w:t>====North American regional economic strength is vulnerable. A breakdown of cooperation with Mexico would cause the decline of American power</w:t>
      </w:r>
      <w:proofErr w:type="gramStart"/>
      <w:r w:rsidRPr="00EE6CB6">
        <w:t>.=</w:t>
      </w:r>
      <w:proofErr w:type="gramEnd"/>
      <w:r w:rsidRPr="00EE6CB6">
        <w:t>===</w:t>
      </w:r>
    </w:p>
    <w:p w:rsidR="00EE6CB6" w:rsidRPr="00EE6CB6" w:rsidRDefault="00EE6CB6" w:rsidP="00EE6CB6">
      <w:r w:rsidRPr="00EE6CB6">
        <w:t xml:space="preserve">**Clarkson %26 </w:t>
      </w:r>
      <w:proofErr w:type="spellStart"/>
      <w:r w:rsidRPr="00EE6CB6">
        <w:t>Mildenberger</w:t>
      </w:r>
      <w:proofErr w:type="spellEnd"/>
      <w:r w:rsidRPr="00EE6CB6">
        <w:t xml:space="preserve"> ~’11** Stephen Clarkson, professor of political economy, University of Toronto, and former fellow, Woodrow Wilson Center </w:t>
      </w:r>
      <w:proofErr w:type="spellStart"/>
      <w:r w:rsidRPr="00EE6CB6">
        <w:t>Matto</w:t>
      </w:r>
      <w:proofErr w:type="spellEnd"/>
      <w:r w:rsidRPr="00EE6CB6">
        <w:t xml:space="preserve"> </w:t>
      </w:r>
      <w:proofErr w:type="spellStart"/>
      <w:r w:rsidRPr="00EE6CB6">
        <w:t>Mildenberger</w:t>
      </w:r>
      <w:proofErr w:type="spellEnd"/>
      <w:r w:rsidRPr="00EE6CB6">
        <w:t xml:space="preserve">, Ph.D. student, Yale School of Forestry and Environmental Studies Dependent America?: How Canada and Mexico Construct Us Power p. 272 </w:t>
      </w:r>
    </w:p>
    <w:p w:rsidR="00EE6CB6" w:rsidRPr="00EE6CB6" w:rsidRDefault="00EE6CB6" w:rsidP="00EE6CB6"/>
    <w:p w:rsidR="00EE6CB6" w:rsidRPr="00EE6CB6" w:rsidRDefault="00EE6CB6" w:rsidP="00EE6CB6">
      <w:r w:rsidRPr="00EE6CB6">
        <w:t xml:space="preserve">The United States~’ relationship with Canada and Mexico thus presents a paradox. Does North </w:t>
      </w:r>
    </w:p>
    <w:p w:rsidR="00EE6CB6" w:rsidRPr="00EE6CB6" w:rsidRDefault="00EE6CB6" w:rsidP="00EE6CB6">
      <w:r w:rsidRPr="00EE6CB6">
        <w:t>AND</w:t>
      </w:r>
    </w:p>
    <w:p w:rsidR="00EE6CB6" w:rsidRPr="00EE6CB6" w:rsidRDefault="00EE6CB6" w:rsidP="00EE6CB6">
      <w:proofErr w:type="gramStart"/>
      <w:r w:rsidRPr="00EE6CB6">
        <w:t>most</w:t>
      </w:r>
      <w:proofErr w:type="gramEnd"/>
      <w:r w:rsidRPr="00EE6CB6">
        <w:t xml:space="preserve"> valuable and easily cultivated foreign asset accelerated its self-induced fall.</w:t>
      </w:r>
    </w:p>
    <w:p w:rsidR="00EE6CB6" w:rsidRPr="00EE6CB6" w:rsidRDefault="00EE6CB6" w:rsidP="00EE6CB6"/>
    <w:p w:rsidR="00EE6CB6" w:rsidRPr="00EE6CB6" w:rsidRDefault="00EE6CB6" w:rsidP="00EE6CB6"/>
    <w:p w:rsidR="00EE6CB6" w:rsidRPr="00EE6CB6" w:rsidRDefault="00EE6CB6" w:rsidP="00EE6CB6"/>
    <w:p w:rsidR="00EE6CB6" w:rsidRPr="00EE6CB6" w:rsidRDefault="00EE6CB6" w:rsidP="00EE6CB6">
      <w:r w:rsidRPr="00EE6CB6">
        <w:t>====Lack of infrastructure will result in regional trade deterioration – collapses the NAFTA agenda====</w:t>
      </w:r>
    </w:p>
    <w:p w:rsidR="00EE6CB6" w:rsidRPr="00EE6CB6" w:rsidRDefault="00EE6CB6" w:rsidP="00EE6CB6">
      <w:r w:rsidRPr="00EE6CB6">
        <w:t xml:space="preserve">**Peters, 09 –** Enrique </w:t>
      </w:r>
      <w:proofErr w:type="spellStart"/>
      <w:r w:rsidRPr="00EE6CB6">
        <w:t>Dussel</w:t>
      </w:r>
      <w:proofErr w:type="spellEnd"/>
      <w:r w:rsidRPr="00EE6CB6">
        <w:t xml:space="preserve">, professor at the Graduate School of Economics, Universidad </w:t>
      </w:r>
      <w:proofErr w:type="spellStart"/>
      <w:r w:rsidRPr="00EE6CB6">
        <w:t>Nacional</w:t>
      </w:r>
      <w:proofErr w:type="spellEnd"/>
      <w:r w:rsidRPr="00EE6CB6">
        <w:t xml:space="preserve"> </w:t>
      </w:r>
      <w:proofErr w:type="spellStart"/>
      <w:r w:rsidRPr="00EE6CB6">
        <w:t>Autónoma</w:t>
      </w:r>
      <w:proofErr w:type="spellEnd"/>
      <w:r w:rsidRPr="00EE6CB6">
        <w:t xml:space="preserve"> de México ("Manufacturing Competitiveness: Toward a Regional Development Agenda," The Future of North American Trade Policy: Lessons from NAFTA, </w:t>
      </w:r>
      <w:proofErr w:type="spellStart"/>
      <w:r w:rsidRPr="00EE6CB6">
        <w:t>Pardee</w:t>
      </w:r>
      <w:proofErr w:type="spellEnd"/>
      <w:r w:rsidRPr="00EE6CB6">
        <w:t xml:space="preserve"> Center, November 2009, http://www.ase.tufts.edu/gdae/Pubs/rp/PardeeNAFTACh2PetersManufNov09.pdf)</w:t>
      </w:r>
    </w:p>
    <w:p w:rsidR="00EE6CB6" w:rsidRPr="00EE6CB6" w:rsidRDefault="00EE6CB6" w:rsidP="00EE6CB6"/>
    <w:p w:rsidR="00EE6CB6" w:rsidRPr="00EE6CB6" w:rsidRDefault="00EE6CB6" w:rsidP="00EE6CB6">
      <w:r w:rsidRPr="00EE6CB6">
        <w:t xml:space="preserve">One of the Mexican </w:t>
      </w:r>
      <w:proofErr w:type="spellStart"/>
      <w:r w:rsidRPr="00EE6CB6">
        <w:t>government~’s</w:t>
      </w:r>
      <w:proofErr w:type="spellEnd"/>
      <w:r w:rsidRPr="00EE6CB6">
        <w:t xml:space="preserve"> goals in signing NAFTA was to expand its manufacturing sector </w:t>
      </w:r>
    </w:p>
    <w:p w:rsidR="00EE6CB6" w:rsidRPr="00EE6CB6" w:rsidRDefault="00EE6CB6" w:rsidP="00EE6CB6">
      <w:r w:rsidRPr="00EE6CB6">
        <w:t>AND</w:t>
      </w:r>
    </w:p>
    <w:p w:rsidR="00EE6CB6" w:rsidRPr="00EE6CB6" w:rsidRDefault="00EE6CB6" w:rsidP="00EE6CB6">
      <w:proofErr w:type="gramStart"/>
      <w:r w:rsidRPr="00EE6CB6">
        <w:t>little</w:t>
      </w:r>
      <w:proofErr w:type="gramEnd"/>
      <w:r w:rsidRPr="00EE6CB6">
        <w:t xml:space="preserve"> sustained attention to socioeconomic, infrastructure, and other regional development issues.</w:t>
      </w:r>
    </w:p>
    <w:p w:rsidR="00EE6CB6" w:rsidRPr="00EE6CB6" w:rsidRDefault="00EE6CB6" w:rsidP="00EE6CB6"/>
    <w:p w:rsidR="00EE6CB6" w:rsidRPr="00EE6CB6" w:rsidRDefault="00EE6CB6" w:rsidP="00EE6CB6">
      <w:r w:rsidRPr="00EE6CB6">
        <w:t>====</w:t>
      </w:r>
      <w:proofErr w:type="spellStart"/>
      <w:r w:rsidRPr="00EE6CB6">
        <w:t>Mexico~’s</w:t>
      </w:r>
      <w:proofErr w:type="spellEnd"/>
      <w:r w:rsidRPr="00EE6CB6">
        <w:t xml:space="preserve"> economic stability is the crucial factor in determining the success of North America as a trade region</w:t>
      </w:r>
      <w:proofErr w:type="gramStart"/>
      <w:r w:rsidRPr="00EE6CB6">
        <w:t>.=</w:t>
      </w:r>
      <w:proofErr w:type="gramEnd"/>
      <w:r w:rsidRPr="00EE6CB6">
        <w:t>===</w:t>
      </w:r>
    </w:p>
    <w:p w:rsidR="00EE6CB6" w:rsidRPr="00EE6CB6" w:rsidRDefault="00EE6CB6" w:rsidP="00EE6CB6">
      <w:r w:rsidRPr="00EE6CB6">
        <w:t>**Rubio 2013**</w:t>
      </w:r>
      <w:r w:rsidRPr="00EE6CB6">
        <w:br/>
        <w:t>Luis Rubio is director general of CIDAC (Center of Research for Development)</w:t>
      </w:r>
      <w:proofErr w:type="gramStart"/>
      <w:r w:rsidRPr="00EE6CB6">
        <w:t>,</w:t>
      </w:r>
      <w:proofErr w:type="gramEnd"/>
      <w:r w:rsidRPr="00EE6CB6">
        <w:t xml:space="preserve"> an independent research institution devoted to the study of economic and political policy issues. He is a prolific writer on political, economic and international subjects. Before joining CIDAC, in the 1970~’s he was planning director of Citibank in Mexico and served as an adviser to </w:t>
      </w:r>
      <w:proofErr w:type="spellStart"/>
      <w:r w:rsidRPr="00EE6CB6">
        <w:t>Mexico~’s</w:t>
      </w:r>
      <w:proofErr w:type="spellEnd"/>
      <w:r w:rsidRPr="00EE6CB6">
        <w:t xml:space="preserve"> Secretary of the Treasury. He holds a diploma in Financial Management and his MA and PhD in political science are from Brandeis University. "Mexico Matters: Change in Mexico and Its Impact </w:t>
      </w:r>
      <w:proofErr w:type="gramStart"/>
      <w:r w:rsidRPr="00EE6CB6">
        <w:t>Upon</w:t>
      </w:r>
      <w:proofErr w:type="gramEnd"/>
      <w:r w:rsidRPr="00EE6CB6">
        <w:t xml:space="preserve"> the United States" Wilson Center April 12 http://wilsoncenter.org/sites/default/files/rubio_mexico_matters.pdf</w:t>
      </w:r>
    </w:p>
    <w:p w:rsidR="00EE6CB6" w:rsidRPr="00EE6CB6" w:rsidRDefault="00EE6CB6" w:rsidP="00EE6CB6"/>
    <w:p w:rsidR="00EE6CB6" w:rsidRPr="00EE6CB6" w:rsidRDefault="00EE6CB6" w:rsidP="00EE6CB6">
      <w:proofErr w:type="spellStart"/>
      <w:r w:rsidRPr="00EE6CB6">
        <w:lastRenderedPageBreak/>
        <w:t>Mexico~’s</w:t>
      </w:r>
      <w:proofErr w:type="spellEnd"/>
      <w:r w:rsidRPr="00EE6CB6">
        <w:t xml:space="preserve"> stability is crucial for the U.S. Although the alleged spillover of </w:t>
      </w:r>
    </w:p>
    <w:p w:rsidR="00EE6CB6" w:rsidRPr="00EE6CB6" w:rsidRDefault="00EE6CB6" w:rsidP="00EE6CB6">
      <w:r w:rsidRPr="00EE6CB6">
        <w:t>AND</w:t>
      </w:r>
    </w:p>
    <w:p w:rsidR="00EE6CB6" w:rsidRPr="00EE6CB6" w:rsidRDefault="00EE6CB6" w:rsidP="00EE6CB6">
      <w:proofErr w:type="gramStart"/>
      <w:r w:rsidRPr="00EE6CB6">
        <w:t>and</w:t>
      </w:r>
      <w:proofErr w:type="gramEnd"/>
      <w:r w:rsidRPr="00EE6CB6">
        <w:t xml:space="preserve"> issues will strongly influence the way the U.S. evolves. </w:t>
      </w:r>
    </w:p>
    <w:p w:rsidR="00EE6CB6" w:rsidRPr="00EE6CB6" w:rsidRDefault="00EE6CB6" w:rsidP="00EE6CB6"/>
    <w:p w:rsidR="00EE6CB6" w:rsidRPr="00EE6CB6" w:rsidRDefault="00EE6CB6" w:rsidP="00EE6CB6"/>
    <w:p w:rsidR="00EE6CB6" w:rsidRPr="00EE6CB6" w:rsidRDefault="00EE6CB6" w:rsidP="00EE6CB6">
      <w:r w:rsidRPr="00EE6CB6">
        <w:t>====North American integration key to solve democracy, disease, and the environment ====</w:t>
      </w:r>
    </w:p>
    <w:p w:rsidR="00EE6CB6" w:rsidRPr="00EE6CB6" w:rsidRDefault="00EE6CB6" w:rsidP="00EE6CB6">
      <w:r w:rsidRPr="00EE6CB6">
        <w:t>**</w:t>
      </w:r>
      <w:proofErr w:type="spellStart"/>
      <w:r w:rsidRPr="00EE6CB6">
        <w:t>Céspedes</w:t>
      </w:r>
      <w:proofErr w:type="spellEnd"/>
      <w:r w:rsidRPr="00EE6CB6">
        <w:t xml:space="preserve"> ~’8 – Diplomat in Residence, School of International Service and Senior </w:t>
      </w:r>
      <w:proofErr w:type="spellStart"/>
      <w:r w:rsidRPr="00EE6CB6">
        <w:t>Fellow</w:t>
      </w:r>
      <w:proofErr w:type="gramStart"/>
      <w:r w:rsidRPr="00EE6CB6">
        <w:t>,Center</w:t>
      </w:r>
      <w:proofErr w:type="spellEnd"/>
      <w:proofErr w:type="gramEnd"/>
      <w:r w:rsidRPr="00EE6CB6">
        <w:t xml:space="preserve"> for North American Studies **</w:t>
      </w:r>
    </w:p>
    <w:p w:rsidR="00EE6CB6" w:rsidRPr="00EE6CB6" w:rsidRDefault="00EE6CB6" w:rsidP="00EE6CB6">
      <w:r w:rsidRPr="00EE6CB6">
        <w:t>Ernesto, North America, Security, and the Next US¶ National Security Strategy</w:t>
      </w:r>
      <w:proofErr w:type="gramStart"/>
      <w:r w:rsidRPr="00EE6CB6">
        <w:t>:¶</w:t>
      </w:r>
      <w:proofErr w:type="gramEnd"/>
      <w:r w:rsidRPr="00EE6CB6">
        <w:t xml:space="preserve"> A Reflection, April 29, http://www.american.edu/sis/cnas/upload/0804Cespedes_Reflection.pdf, CMR</w:t>
      </w:r>
    </w:p>
    <w:p w:rsidR="00EE6CB6" w:rsidRPr="00EE6CB6" w:rsidRDefault="00EE6CB6" w:rsidP="00EE6CB6"/>
    <w:p w:rsidR="00EE6CB6" w:rsidRPr="00EE6CB6" w:rsidRDefault="00EE6CB6" w:rsidP="00EE6CB6">
      <w:r w:rsidRPr="00EE6CB6">
        <w:t xml:space="preserve">Under the topic "Working with others in defusing regional conflicts", Mexico and¶ </w:t>
      </w:r>
    </w:p>
    <w:p w:rsidR="00EE6CB6" w:rsidRPr="00EE6CB6" w:rsidRDefault="00EE6CB6" w:rsidP="00EE6CB6">
      <w:r w:rsidRPr="00EE6CB6">
        <w:t>AND</w:t>
      </w:r>
    </w:p>
    <w:p w:rsidR="00EE6CB6" w:rsidRPr="00EE6CB6" w:rsidRDefault="00EE6CB6" w:rsidP="00EE6CB6">
      <w:proofErr w:type="gramStart"/>
      <w:r w:rsidRPr="00EE6CB6">
        <w:t>the</w:t>
      </w:r>
      <w:proofErr w:type="gramEnd"/>
      <w:r w:rsidRPr="00EE6CB6">
        <w:t xml:space="preserve"> Security and Prosperity Partnership for North America from 2005¶ and on.</w:t>
      </w:r>
    </w:p>
    <w:p w:rsidR="00EE6CB6" w:rsidRPr="00EE6CB6" w:rsidRDefault="00EE6CB6" w:rsidP="00EE6CB6"/>
    <w:p w:rsidR="00EE6CB6" w:rsidRPr="00EE6CB6" w:rsidRDefault="00EE6CB6" w:rsidP="00EE6CB6">
      <w:r w:rsidRPr="00EE6CB6">
        <w:t>====Democracy improves lives of citizens: (1) decreases corruption; (2) fosters human rights; (3) boosts economy====</w:t>
      </w:r>
    </w:p>
    <w:p w:rsidR="00EE6CB6" w:rsidRPr="00EE6CB6" w:rsidRDefault="00EE6CB6" w:rsidP="00EE6CB6">
      <w:proofErr w:type="spellStart"/>
      <w:r w:rsidRPr="00EE6CB6">
        <w:t>Minxin</w:t>
      </w:r>
      <w:proofErr w:type="spellEnd"/>
      <w:r w:rsidRPr="00EE6CB6">
        <w:t xml:space="preserve"> Pei, Senior Associate, Carnegie Endowment for International Peace, "Implementing the Institutions of Democracy," INTERNATIONAL JOURNAL ON WORLD PEACE v. 19 n. 4, December 2002, p. 3+.</w:t>
      </w:r>
    </w:p>
    <w:p w:rsidR="00EE6CB6" w:rsidRPr="00EE6CB6" w:rsidRDefault="00EE6CB6" w:rsidP="00EE6CB6"/>
    <w:p w:rsidR="00EE6CB6" w:rsidRPr="00EE6CB6" w:rsidRDefault="00EE6CB6" w:rsidP="00EE6CB6">
      <w:r w:rsidRPr="00EE6CB6">
        <w:t xml:space="preserve">The establishment of democratic institutions may also produce practical benefits for the countries that adopt </w:t>
      </w:r>
    </w:p>
    <w:p w:rsidR="00EE6CB6" w:rsidRPr="00EE6CB6" w:rsidRDefault="00EE6CB6" w:rsidP="00EE6CB6">
      <w:r w:rsidRPr="00EE6CB6">
        <w:t>AND</w:t>
      </w:r>
    </w:p>
    <w:p w:rsidR="00EE6CB6" w:rsidRPr="00EE6CB6" w:rsidRDefault="00EE6CB6" w:rsidP="00EE6CB6">
      <w:proofErr w:type="gramStart"/>
      <w:r w:rsidRPr="00EE6CB6">
        <w:t>are</w:t>
      </w:r>
      <w:proofErr w:type="gramEnd"/>
      <w:r w:rsidRPr="00EE6CB6">
        <w:t xml:space="preserve"> perceived to be less corrupt than newly democratized ones. (21)</w:t>
      </w:r>
    </w:p>
    <w:p w:rsidR="00EE6CB6" w:rsidRPr="00EE6CB6" w:rsidRDefault="00EE6CB6" w:rsidP="00EE6CB6"/>
    <w:p w:rsidR="00EE6CB6" w:rsidRPr="00EE6CB6" w:rsidRDefault="00EE6CB6" w:rsidP="00EE6CB6">
      <w:r w:rsidRPr="00EE6CB6">
        <w:t>====Pandemic disease causes extinction ====</w:t>
      </w:r>
    </w:p>
    <w:p w:rsidR="00EE6CB6" w:rsidRPr="00EE6CB6" w:rsidRDefault="00EE6CB6" w:rsidP="00EE6CB6">
      <w:r w:rsidRPr="00EE6CB6">
        <w:t xml:space="preserve">Yu 9—Dartmouth Undergraduate Journal of Science (Victoria, Human Extinction: The Uncertainty of Our Fate, 22 May 2009, http://dujs.dartmouth.edu/spring-2009/human-extinction-the-uncertainty-of-our-fate, </w:t>
      </w:r>
      <w:proofErr w:type="spellStart"/>
      <w:r w:rsidRPr="00EE6CB6">
        <w:t>AMiles</w:t>
      </w:r>
      <w:proofErr w:type="spellEnd"/>
      <w:r w:rsidRPr="00EE6CB6">
        <w:t>)</w:t>
      </w:r>
    </w:p>
    <w:p w:rsidR="00EE6CB6" w:rsidRPr="00EE6CB6" w:rsidRDefault="00EE6CB6" w:rsidP="00EE6CB6"/>
    <w:p w:rsidR="00EE6CB6" w:rsidRPr="00EE6CB6" w:rsidRDefault="00EE6CB6" w:rsidP="00EE6CB6">
      <w:r w:rsidRPr="00EE6CB6">
        <w:t xml:space="preserve">A pandemic will kill off all humans. In the past, humans have indeed </w:t>
      </w:r>
    </w:p>
    <w:p w:rsidR="00EE6CB6" w:rsidRPr="00EE6CB6" w:rsidRDefault="00EE6CB6" w:rsidP="00EE6CB6">
      <w:r w:rsidRPr="00EE6CB6">
        <w:t>AND</w:t>
      </w:r>
    </w:p>
    <w:p w:rsidR="00EE6CB6" w:rsidRPr="00EE6CB6" w:rsidRDefault="00EE6CB6" w:rsidP="00EE6CB6">
      <w:proofErr w:type="gramStart"/>
      <w:r w:rsidRPr="00EE6CB6">
        <w:t>could</w:t>
      </w:r>
      <w:proofErr w:type="gramEnd"/>
      <w:r w:rsidRPr="00EE6CB6">
        <w:t xml:space="preserve"> only infect birds — into a human-viable strain (10).</w:t>
      </w:r>
    </w:p>
    <w:p w:rsidR="00EE6CB6" w:rsidRPr="00EE6CB6" w:rsidRDefault="00EE6CB6" w:rsidP="00EE6CB6"/>
    <w:p w:rsidR="00EE6CB6" w:rsidRPr="00EE6CB6" w:rsidRDefault="00EE6CB6" w:rsidP="00EE6CB6">
      <w:r w:rsidRPr="00EE6CB6">
        <w:t>====Environmental collapse causes extinction ====</w:t>
      </w:r>
    </w:p>
    <w:p w:rsidR="00EE6CB6" w:rsidRPr="00EE6CB6" w:rsidRDefault="00EE6CB6" w:rsidP="00EE6CB6">
      <w:r w:rsidRPr="00EE6CB6">
        <w:t xml:space="preserve">**CASBRC 1** (California Academy of Sciences Biodiversity Resource Center, "Threats </w:t>
      </w:r>
      <w:proofErr w:type="gramStart"/>
      <w:r w:rsidRPr="00EE6CB6">
        <w:t>To</w:t>
      </w:r>
      <w:proofErr w:type="gramEnd"/>
      <w:r w:rsidRPr="00EE6CB6">
        <w:t xml:space="preserve"> Biodiversity", http://researcharchive.calacademy.org/research/library/biodiv/biodiversity_defined.html)</w:t>
      </w:r>
    </w:p>
    <w:p w:rsidR="00EE6CB6" w:rsidRPr="00EE6CB6" w:rsidRDefault="00EE6CB6" w:rsidP="00EE6CB6"/>
    <w:p w:rsidR="00EE6CB6" w:rsidRPr="00EE6CB6" w:rsidRDefault="00EE6CB6" w:rsidP="00EE6CB6">
      <w:r w:rsidRPr="00EE6CB6">
        <w:t xml:space="preserve">Currently, more than 10,000 species become extinct each year and while precise </w:t>
      </w:r>
    </w:p>
    <w:p w:rsidR="00EE6CB6" w:rsidRPr="00EE6CB6" w:rsidRDefault="00EE6CB6" w:rsidP="00EE6CB6">
      <w:r w:rsidRPr="00EE6CB6">
        <w:t>AND</w:t>
      </w:r>
    </w:p>
    <w:p w:rsidR="00EE6CB6" w:rsidRPr="00EE6CB6" w:rsidRDefault="00EE6CB6" w:rsidP="00EE6CB6">
      <w:proofErr w:type="gramStart"/>
      <w:r w:rsidRPr="00EE6CB6">
        <w:t>expertise</w:t>
      </w:r>
      <w:proofErr w:type="gramEnd"/>
      <w:r w:rsidRPr="00EE6CB6">
        <w:t>, it is now, in this time of rapid environmental erosion.</w:t>
      </w:r>
    </w:p>
    <w:p w:rsidR="00EE6CB6" w:rsidRPr="00EE6CB6" w:rsidRDefault="00EE6CB6" w:rsidP="00EE6CB6"/>
    <w:p w:rsidR="00EE6CB6" w:rsidRPr="00EE6CB6" w:rsidRDefault="00EE6CB6" w:rsidP="00EE6CB6"/>
    <w:p w:rsidR="00EE6CB6" w:rsidRPr="00EE6CB6" w:rsidRDefault="00EE6CB6" w:rsidP="00EE6CB6">
      <w:r w:rsidRPr="00EE6CB6">
        <w:t>====Independently, Regional integration and a strong US-Mexican relationship is a prerequisite to continued US power projection and supremacy</w:t>
      </w:r>
      <w:proofErr w:type="gramStart"/>
      <w:r w:rsidRPr="00EE6CB6">
        <w:t>.=</w:t>
      </w:r>
      <w:proofErr w:type="gramEnd"/>
      <w:r w:rsidRPr="00EE6CB6">
        <w:t>===</w:t>
      </w:r>
    </w:p>
    <w:p w:rsidR="00EE6CB6" w:rsidRPr="00EE6CB6" w:rsidRDefault="00EE6CB6" w:rsidP="00EE6CB6">
      <w:r w:rsidRPr="00EE6CB6">
        <w:lastRenderedPageBreak/>
        <w:t xml:space="preserve">**Pastor 12** </w:t>
      </w:r>
      <w:r w:rsidRPr="00EE6CB6">
        <w:br/>
        <w:t>Robert A. Pastor is professor and director of the Center for North American Studies at American University. Pastor served as National Security Advisor on Latin America during the Carter Administration.  "Beyond the Continental Divide" From the July/August 2012 issue of The American Interest http://www.the-american-interest.com/article.cfm?piece=1269</w:t>
      </w:r>
    </w:p>
    <w:p w:rsidR="00EE6CB6" w:rsidRPr="00EE6CB6" w:rsidRDefault="00EE6CB6" w:rsidP="00EE6CB6"/>
    <w:p w:rsidR="00EE6CB6" w:rsidRPr="00EE6CB6" w:rsidRDefault="00EE6CB6" w:rsidP="00EE6CB6">
      <w:r w:rsidRPr="00EE6CB6">
        <w:t xml:space="preserve">Most Americans think that the largest markets for U.S. exports are China </w:t>
      </w:r>
    </w:p>
    <w:p w:rsidR="00EE6CB6" w:rsidRPr="00EE6CB6" w:rsidRDefault="00EE6CB6" w:rsidP="00EE6CB6">
      <w:r w:rsidRPr="00EE6CB6">
        <w:t>AND</w:t>
      </w:r>
    </w:p>
    <w:p w:rsidR="00EE6CB6" w:rsidRPr="00EE6CB6" w:rsidRDefault="00EE6CB6" w:rsidP="00EE6CB6">
      <w:proofErr w:type="gramStart"/>
      <w:r w:rsidRPr="00EE6CB6">
        <w:t>be</w:t>
      </w:r>
      <w:proofErr w:type="gramEnd"/>
      <w:r w:rsidRPr="00EE6CB6">
        <w:t xml:space="preserve"> vastly beneficial. We </w:t>
      </w:r>
      <w:proofErr w:type="spellStart"/>
      <w:r w:rsidRPr="00EE6CB6">
        <w:t>don~’t</w:t>
      </w:r>
      <w:proofErr w:type="spellEnd"/>
      <w:r w:rsidRPr="00EE6CB6">
        <w:t xml:space="preserve"> seem ready to recognize that truth either. </w:t>
      </w:r>
    </w:p>
    <w:p w:rsidR="00EE6CB6" w:rsidRPr="00EE6CB6" w:rsidRDefault="00EE6CB6" w:rsidP="00EE6CB6"/>
    <w:p w:rsidR="00EE6CB6" w:rsidRPr="00EE6CB6" w:rsidRDefault="00EE6CB6" w:rsidP="00EE6CB6">
      <w:r w:rsidRPr="00EE6CB6">
        <w:t>====Loss of American power projection capacity causes global war.</w:t>
      </w:r>
      <w:r w:rsidRPr="00EE6CB6">
        <w:tab/>
        <w:t>====</w:t>
      </w:r>
    </w:p>
    <w:p w:rsidR="00EE6CB6" w:rsidRPr="00EE6CB6" w:rsidRDefault="00EE6CB6" w:rsidP="00EE6CB6">
      <w:r w:rsidRPr="00EE6CB6">
        <w:t xml:space="preserve">**Brooks et al ~’13** (Stephen, Associate Professor of Government at Dartmouth College, John </w:t>
      </w:r>
      <w:proofErr w:type="spellStart"/>
      <w:r w:rsidRPr="00EE6CB6">
        <w:t>Ikenberry</w:t>
      </w:r>
      <w:proofErr w:type="spellEnd"/>
      <w:r w:rsidRPr="00EE6CB6">
        <w:t xml:space="preserve"> is the Albert G. Milbank Professor of Politics and International Affairs at Princeton University, William C. </w:t>
      </w:r>
      <w:proofErr w:type="spellStart"/>
      <w:r w:rsidRPr="00EE6CB6">
        <w:t>Wohlforth</w:t>
      </w:r>
      <w:proofErr w:type="spellEnd"/>
      <w:r w:rsidRPr="00EE6CB6">
        <w:t xml:space="preserve"> is the Daniel Webster Professor in the Department of Government at Dartmouth College "</w:t>
      </w:r>
      <w:proofErr w:type="spellStart"/>
      <w:r w:rsidRPr="00EE6CB6">
        <w:t>Don~’t</w:t>
      </w:r>
      <w:proofErr w:type="spellEnd"/>
      <w:r w:rsidRPr="00EE6CB6">
        <w:t xml:space="preserve"> Come Home America: The Case Against Retrenchment," International Security, Vol. 37, No. 3 (Winter 2012/13), pp. 7–51)</w:t>
      </w:r>
    </w:p>
    <w:p w:rsidR="00EE6CB6" w:rsidRPr="00EE6CB6" w:rsidRDefault="00EE6CB6" w:rsidP="00EE6CB6"/>
    <w:p w:rsidR="00EE6CB6" w:rsidRPr="00EE6CB6" w:rsidRDefault="00EE6CB6" w:rsidP="00EE6CB6">
      <w:r w:rsidRPr="00EE6CB6">
        <w:t xml:space="preserve">A core premise of deep engagement is that it prevents the emergence of a far </w:t>
      </w:r>
    </w:p>
    <w:p w:rsidR="00EE6CB6" w:rsidRPr="00EE6CB6" w:rsidRDefault="00EE6CB6" w:rsidP="00EE6CB6">
      <w:r w:rsidRPr="00EE6CB6">
        <w:t>AND</w:t>
      </w:r>
    </w:p>
    <w:p w:rsidR="00EE6CB6" w:rsidRPr="00EE6CB6" w:rsidRDefault="00EE6CB6" w:rsidP="00EE6CB6">
      <w:proofErr w:type="gramStart"/>
      <w:r w:rsidRPr="00EE6CB6">
        <w:t>scholarship</w:t>
      </w:r>
      <w:proofErr w:type="gramEnd"/>
      <w:r w:rsidRPr="00EE6CB6">
        <w:t xml:space="preserve">, particularly in regions where the kinds of stabilizers that </w:t>
      </w:r>
      <w:proofErr w:type="spellStart"/>
      <w:r w:rsidRPr="00EE6CB6">
        <w:t>nonrealist</w:t>
      </w:r>
      <w:proofErr w:type="spellEnd"/>
      <w:r w:rsidRPr="00EE6CB6">
        <w:t xml:space="preserve"> theories point </w:t>
      </w:r>
    </w:p>
    <w:p w:rsidR="00EE6CB6" w:rsidRPr="00EE6CB6" w:rsidRDefault="00EE6CB6" w:rsidP="00EE6CB6">
      <w:proofErr w:type="gramStart"/>
      <w:r w:rsidRPr="00EE6CB6">
        <w:t>to—</w:t>
      </w:r>
      <w:proofErr w:type="gramEnd"/>
      <w:r w:rsidRPr="00EE6CB6">
        <w:t xml:space="preserve">such as democratic governance or dense institutional linkages—are either absent or </w:t>
      </w:r>
    </w:p>
    <w:p w:rsidR="00EE6CB6" w:rsidRPr="00EE6CB6" w:rsidRDefault="00EE6CB6" w:rsidP="00EE6CB6">
      <w:r w:rsidRPr="00EE6CB6">
        <w:t>AND</w:t>
      </w:r>
    </w:p>
    <w:p w:rsidR="00EE6CB6" w:rsidRPr="00EE6CB6" w:rsidRDefault="00EE6CB6" w:rsidP="00EE6CB6">
      <w:proofErr w:type="gramStart"/>
      <w:r w:rsidRPr="00EE6CB6">
        <w:t>that</w:t>
      </w:r>
      <w:proofErr w:type="gramEnd"/>
      <w:r w:rsidRPr="00EE6CB6">
        <w:t xml:space="preserve"> of potential rivals is by many measures growing rather than shrinking. 85</w:t>
      </w:r>
    </w:p>
    <w:p w:rsidR="00EE6CB6" w:rsidRPr="00EE6CB6" w:rsidRDefault="00EE6CB6" w:rsidP="00EE6CB6"/>
    <w:p w:rsidR="00EE6CB6" w:rsidRPr="00EE6CB6" w:rsidRDefault="00EE6CB6" w:rsidP="00EE6CB6">
      <w:r w:rsidRPr="00EE6CB6">
        <w:t>====AND, statistics prove – Collapse of US leadership causes great power war and extinction ====</w:t>
      </w:r>
    </w:p>
    <w:p w:rsidR="00EE6CB6" w:rsidRPr="00EE6CB6" w:rsidRDefault="00EE6CB6" w:rsidP="00EE6CB6">
      <w:r w:rsidRPr="00EE6CB6">
        <w:t xml:space="preserve">**Barnett 11** (Thomas P.M., Former Senior Strategic Researcher and Professor in the Warfare Analysis %26 Research Department, Center for Naval Warfare Studies, U.S. Naval War College American military </w:t>
      </w:r>
      <w:proofErr w:type="spellStart"/>
      <w:r w:rsidRPr="00EE6CB6">
        <w:t>geostrategist</w:t>
      </w:r>
      <w:proofErr w:type="spellEnd"/>
      <w:r w:rsidRPr="00EE6CB6">
        <w:t xml:space="preserve"> and Chief Analyst at </w:t>
      </w:r>
      <w:proofErr w:type="spellStart"/>
      <w:r w:rsidRPr="00EE6CB6">
        <w:t>Wikistrat</w:t>
      </w:r>
      <w:proofErr w:type="spellEnd"/>
      <w:r w:rsidRPr="00EE6CB6">
        <w:t>., worked as the Assistant for Strategic Futures in the Office of Force Transformation in the Department of Defense, "The New Rules: Leadership Fatigue Puts U.S., and Globalization, at Crossroads," March 7, CMR)</w:t>
      </w:r>
    </w:p>
    <w:p w:rsidR="00EE6CB6" w:rsidRPr="00EE6CB6" w:rsidRDefault="00EE6CB6" w:rsidP="00EE6CB6"/>
    <w:p w:rsidR="00EE6CB6" w:rsidRPr="00EE6CB6" w:rsidRDefault="00EE6CB6" w:rsidP="00EE6CB6">
      <w:r w:rsidRPr="00EE6CB6">
        <w:t xml:space="preserve">Events in Libya are a further reminder for Americans that we stand at a crossroads </w:t>
      </w:r>
    </w:p>
    <w:p w:rsidR="00EE6CB6" w:rsidRPr="00EE6CB6" w:rsidRDefault="00EE6CB6" w:rsidP="00EE6CB6">
      <w:r w:rsidRPr="00EE6CB6">
        <w:t>AND</w:t>
      </w:r>
    </w:p>
    <w:p w:rsidR="00EE6CB6" w:rsidRPr="00EE6CB6" w:rsidRDefault="00EE6CB6" w:rsidP="00EE6CB6">
      <w:proofErr w:type="gramStart"/>
      <w:r w:rsidRPr="00EE6CB6">
        <w:t>the</w:t>
      </w:r>
      <w:proofErr w:type="gramEnd"/>
      <w:r w:rsidRPr="00EE6CB6">
        <w:t xml:space="preserve"> 20th century, setting the stage for the Pacific Century now unfolding. </w:t>
      </w:r>
    </w:p>
    <w:p w:rsidR="00EE6CB6" w:rsidRPr="00EE6CB6" w:rsidRDefault="00EE6CB6" w:rsidP="00EE6CB6"/>
    <w:p w:rsidR="00EE6CB6" w:rsidRPr="00EE6CB6" w:rsidRDefault="00EE6CB6" w:rsidP="00EE6CB6"/>
    <w:p w:rsidR="00EE6CB6" w:rsidRPr="00EE6CB6" w:rsidRDefault="00EE6CB6" w:rsidP="00EE6CB6">
      <w:r w:rsidRPr="00EE6CB6">
        <w:t>===1AC - Solvency===</w:t>
      </w:r>
    </w:p>
    <w:p w:rsidR="00EE6CB6" w:rsidRPr="00EE6CB6" w:rsidRDefault="00EE6CB6" w:rsidP="00EE6CB6"/>
    <w:p w:rsidR="00EE6CB6" w:rsidRPr="00EE6CB6" w:rsidRDefault="00EE6CB6" w:rsidP="00EE6CB6">
      <w:r w:rsidRPr="00EE6CB6">
        <w:t>====The plan solves – expanding and improving physical border infrastructure is necessary to facilitate cross-border trade</w:t>
      </w:r>
      <w:proofErr w:type="gramStart"/>
      <w:r w:rsidRPr="00EE6CB6">
        <w:t>.=</w:t>
      </w:r>
      <w:proofErr w:type="gramEnd"/>
      <w:r w:rsidRPr="00EE6CB6">
        <w:t>===</w:t>
      </w:r>
    </w:p>
    <w:p w:rsidR="00EE6CB6" w:rsidRPr="00EE6CB6" w:rsidRDefault="00EE6CB6" w:rsidP="00EE6CB6">
      <w:r w:rsidRPr="00EE6CB6">
        <w:t>**Hutchins 2008**</w:t>
      </w:r>
      <w:r w:rsidRPr="00EE6CB6">
        <w:br/>
        <w:t xml:space="preserve">Dwight Hutchins Senior Executive, Global Managing Director, Health Public Service Strategy, Accenture Consulting; M.P.A from the JFK School of Government at Harvard University, M.B.A. Northwestern University, and B.S. in Chemical Engineering from the University of Tennessee. "IMPROVING ECONOMIC OUTCOMES BY REDUCING BORDER DELAYS FACILITATING THE VITAL FLOW OF COMMERCIAL TRAFFIC </w:t>
      </w:r>
      <w:r w:rsidRPr="00EE6CB6">
        <w:lastRenderedPageBreak/>
        <w:t xml:space="preserve">ACROSS THE U.S.-MEXICO BORDER" This study, commissioned by the Department of </w:t>
      </w:r>
      <w:proofErr w:type="spellStart"/>
      <w:r w:rsidRPr="00EE6CB6">
        <w:t>Commerce~’s</w:t>
      </w:r>
      <w:proofErr w:type="spellEnd"/>
      <w:r w:rsidRPr="00EE6CB6">
        <w:t xml:space="preserve"> International Trade Administration, was conducted by Accenture in association with HDR Decision Economics and </w:t>
      </w:r>
      <w:proofErr w:type="spellStart"/>
      <w:r w:rsidRPr="00EE6CB6">
        <w:t>Crossborder</w:t>
      </w:r>
      <w:proofErr w:type="spellEnd"/>
      <w:r w:rsidRPr="00EE6CB6">
        <w:t xml:space="preserve"> Group Inc. http://shapleigh.org/system/reporting_document/file/487/DRAFT_Reducing_Border_Delays_Findings_and_Options_vFinal_03252008.pdf</w:t>
      </w:r>
    </w:p>
    <w:p w:rsidR="00EE6CB6" w:rsidRPr="00EE6CB6" w:rsidRDefault="00EE6CB6" w:rsidP="00EE6CB6"/>
    <w:p w:rsidR="00EE6CB6" w:rsidRPr="00EE6CB6" w:rsidRDefault="00EE6CB6" w:rsidP="00EE6CB6">
      <w:r w:rsidRPr="00EE6CB6">
        <w:t xml:space="preserve">An expansion of physical border crossing infrastructure is needed to reduce wait time. Expansion </w:t>
      </w:r>
    </w:p>
    <w:p w:rsidR="00EE6CB6" w:rsidRPr="00EE6CB6" w:rsidRDefault="00EE6CB6" w:rsidP="00EE6CB6">
      <w:r w:rsidRPr="00EE6CB6">
        <w:t>AND</w:t>
      </w:r>
    </w:p>
    <w:p w:rsidR="00EE6CB6" w:rsidRPr="00EE6CB6" w:rsidRDefault="00EE6CB6" w:rsidP="00EE6CB6">
      <w:proofErr w:type="gramStart"/>
      <w:r w:rsidRPr="00EE6CB6">
        <w:t>cleared</w:t>
      </w:r>
      <w:proofErr w:type="gramEnd"/>
      <w:r w:rsidRPr="00EE6CB6">
        <w:t xml:space="preserve"> trucks) either full time or during known periods of peak demand.</w:t>
      </w:r>
    </w:p>
    <w:p w:rsidR="00EE6CB6" w:rsidRPr="00EE6CB6" w:rsidRDefault="00EE6CB6" w:rsidP="00EE6CB6"/>
    <w:p w:rsidR="00EE6CB6" w:rsidRPr="00EE6CB6" w:rsidRDefault="00EE6CB6" w:rsidP="00EE6CB6"/>
    <w:p w:rsidR="00EE6CB6" w:rsidRPr="00EE6CB6" w:rsidRDefault="00EE6CB6" w:rsidP="00EE6CB6"/>
    <w:p w:rsidR="00EE6CB6" w:rsidRPr="00EE6CB6" w:rsidRDefault="00EE6CB6" w:rsidP="00EE6CB6"/>
    <w:p w:rsidR="00EE6CB6" w:rsidRPr="00EE6CB6" w:rsidRDefault="00EE6CB6" w:rsidP="00EE6CB6">
      <w:r w:rsidRPr="00EE6CB6">
        <w:t>====</w:t>
      </w:r>
      <w:proofErr w:type="gramStart"/>
      <w:r w:rsidRPr="00EE6CB6">
        <w:t>And</w:t>
      </w:r>
      <w:proofErr w:type="gramEnd"/>
      <w:r w:rsidRPr="00EE6CB6">
        <w:t>, the plan facilitates improved US-Mexico cooperation while streamlining ports of entry====</w:t>
      </w:r>
    </w:p>
    <w:p w:rsidR="00EE6CB6" w:rsidRPr="00EE6CB6" w:rsidRDefault="00EE6CB6" w:rsidP="00EE6CB6">
      <w:r w:rsidRPr="00EE6CB6">
        <w:t xml:space="preserve">**Bonner %26 </w:t>
      </w:r>
      <w:proofErr w:type="spellStart"/>
      <w:r w:rsidRPr="00EE6CB6">
        <w:t>Rozental</w:t>
      </w:r>
      <w:proofErr w:type="spellEnd"/>
      <w:r w:rsidRPr="00EE6CB6">
        <w:t xml:space="preserve"> 2009** </w:t>
      </w:r>
      <w:r w:rsidRPr="00EE6CB6">
        <w:br/>
        <w:t xml:space="preserve">Robert C. Bonner Former Commissioner of U.S. Customs and Border Protection; Former Administrator, Drug Enforcement Administration Andrés </w:t>
      </w:r>
      <w:proofErr w:type="spellStart"/>
      <w:r w:rsidRPr="00EE6CB6">
        <w:t>Rozental</w:t>
      </w:r>
      <w:proofErr w:type="spellEnd"/>
      <w:r w:rsidRPr="00EE6CB6">
        <w:t xml:space="preserve"> Former Deputy Foreign Minister of Mexico; Former President and Founder Mexican Council on Foreign Relations (COMEXI) "Managing the United States-Mexico Border: Cooperative Solutions to Common Challenges " Report of the Binational Task Force on the United States-Mexico Border  http://www.pacificcouncil.org/document.doc?id=30</w:t>
      </w:r>
    </w:p>
    <w:p w:rsidR="00EE6CB6" w:rsidRPr="00EE6CB6" w:rsidRDefault="00EE6CB6" w:rsidP="00EE6CB6"/>
    <w:p w:rsidR="00EE6CB6" w:rsidRPr="00EE6CB6" w:rsidRDefault="00EE6CB6" w:rsidP="00EE6CB6"/>
    <w:p w:rsidR="00EE6CB6" w:rsidRPr="00EE6CB6" w:rsidRDefault="00EE6CB6" w:rsidP="00EE6CB6">
      <w:r w:rsidRPr="00EE6CB6">
        <w:t xml:space="preserve">The solutions ¶ </w:t>
      </w:r>
      <w:proofErr w:type="gramStart"/>
      <w:r w:rsidRPr="00EE6CB6">
        <w:t>We</w:t>
      </w:r>
      <w:proofErr w:type="gramEnd"/>
      <w:r w:rsidRPr="00EE6CB6">
        <w:t xml:space="preserve"> believe that that the most effective and efficient way to enhance </w:t>
      </w:r>
    </w:p>
    <w:p w:rsidR="00EE6CB6" w:rsidRPr="00EE6CB6" w:rsidRDefault="00EE6CB6" w:rsidP="00EE6CB6">
      <w:r w:rsidRPr="00EE6CB6">
        <w:t>AND</w:t>
      </w:r>
    </w:p>
    <w:p w:rsidR="00EE6CB6" w:rsidRPr="00EE6CB6" w:rsidRDefault="00EE6CB6" w:rsidP="00EE6CB6">
      <w:proofErr w:type="gramStart"/>
      <w:r w:rsidRPr="00EE6CB6">
        <w:t>the</w:t>
      </w:r>
      <w:proofErr w:type="gramEnd"/>
      <w:r w:rsidRPr="00EE6CB6">
        <w:t xml:space="preserve"> frontier to assist U.S. ¶ Customs and Border Protection.</w:t>
      </w:r>
    </w:p>
    <w:p w:rsidR="00EE6CB6" w:rsidRPr="00EE6CB6" w:rsidRDefault="00EE6CB6" w:rsidP="00EE6CB6"/>
    <w:p w:rsidR="00EE6CB6" w:rsidRPr="00EE6CB6" w:rsidRDefault="00EE6CB6" w:rsidP="00EE6CB6">
      <w:r w:rsidRPr="00EE6CB6">
        <w:t>====Mexico says yes -  Mexico is a ready and willing partner for border infrastructure improvements, but the United States has to be the first mover – plan would catalyze growth in legal trade====</w:t>
      </w:r>
    </w:p>
    <w:p w:rsidR="00EE6CB6" w:rsidRPr="00EE6CB6" w:rsidRDefault="00EE6CB6" w:rsidP="00EE6CB6"/>
    <w:p w:rsidR="00EE6CB6" w:rsidRPr="00EE6CB6" w:rsidRDefault="00EE6CB6" w:rsidP="00EE6CB6">
      <w:r w:rsidRPr="00EE6CB6">
        <w:t>**</w:t>
      </w:r>
      <w:proofErr w:type="spellStart"/>
      <w:r w:rsidRPr="00EE6CB6">
        <w:t>O~’Neil</w:t>
      </w:r>
      <w:proofErr w:type="spellEnd"/>
      <w:r w:rsidRPr="00EE6CB6">
        <w:t xml:space="preserve"> 2013** </w:t>
      </w:r>
      <w:r w:rsidRPr="00EE6CB6">
        <w:br/>
        <w:t xml:space="preserve">Shannon </w:t>
      </w:r>
      <w:proofErr w:type="spellStart"/>
      <w:r w:rsidRPr="00EE6CB6">
        <w:t>O~’Neil</w:t>
      </w:r>
      <w:proofErr w:type="spellEnd"/>
      <w:r w:rsidRPr="00EE6CB6">
        <w:t xml:space="preserve"> is Senior Fellow for Latin America Studies at the Council on Foreign Relations (CFR), "Mexico Makes It: A Transformed Society, Economy, and Government" March/April 2013 Foreign Affairs http://www.cfr.org/mexico/mexico-makes/p30098</w:t>
      </w:r>
    </w:p>
    <w:p w:rsidR="00EE6CB6" w:rsidRPr="00EE6CB6" w:rsidRDefault="00EE6CB6" w:rsidP="00EE6CB6"/>
    <w:p w:rsidR="00EE6CB6" w:rsidRPr="00EE6CB6" w:rsidRDefault="00EE6CB6" w:rsidP="00EE6CB6">
      <w:r w:rsidRPr="00EE6CB6">
        <w:t xml:space="preserve">BORDER BUDDIES Since NAFTA was </w:t>
      </w:r>
      <w:proofErr w:type="gramStart"/>
      <w:r w:rsidRPr="00EE6CB6">
        <w:t>passed,</w:t>
      </w:r>
      <w:proofErr w:type="gramEnd"/>
      <w:r w:rsidRPr="00EE6CB6">
        <w:t xml:space="preserve"> U.S.-Mexican trade has more </w:t>
      </w:r>
    </w:p>
    <w:p w:rsidR="00EE6CB6" w:rsidRPr="00EE6CB6" w:rsidRDefault="00EE6CB6" w:rsidP="00EE6CB6">
      <w:r w:rsidRPr="00EE6CB6">
        <w:t>AND</w:t>
      </w:r>
    </w:p>
    <w:p w:rsidR="00EE6CB6" w:rsidRPr="00EE6CB6" w:rsidRDefault="00EE6CB6" w:rsidP="00EE6CB6">
      <w:proofErr w:type="gramStart"/>
      <w:r w:rsidRPr="00EE6CB6">
        <w:t>to</w:t>
      </w:r>
      <w:proofErr w:type="gramEnd"/>
      <w:r w:rsidRPr="00EE6CB6">
        <w:t xml:space="preserve"> boost the United States~’ exports, jobs, and overall economic growth.</w:t>
      </w:r>
    </w:p>
    <w:p w:rsidR="00EE6CB6" w:rsidRPr="00EE6CB6" w:rsidRDefault="00EE6CB6" w:rsidP="00EE6CB6"/>
    <w:p w:rsidR="00EE6CB6" w:rsidRPr="00EE6CB6" w:rsidRDefault="00EE6CB6" w:rsidP="00EE6CB6"/>
    <w:p w:rsidR="00EE6CB6" w:rsidRPr="00EE6CB6" w:rsidRDefault="00EE6CB6" w:rsidP="00EE6CB6"/>
    <w:p w:rsidR="00EE6CB6" w:rsidRPr="00EE6CB6" w:rsidRDefault="00EE6CB6" w:rsidP="00EE6CB6">
      <w:r w:rsidRPr="00EE6CB6">
        <w:t>====The plan solves, Cooperation between the US and Mexico creates North American regional integration and stability</w:t>
      </w:r>
      <w:proofErr w:type="gramStart"/>
      <w:r w:rsidRPr="00EE6CB6">
        <w:t>.=</w:t>
      </w:r>
      <w:proofErr w:type="gramEnd"/>
      <w:r w:rsidRPr="00EE6CB6">
        <w:t>===</w:t>
      </w:r>
    </w:p>
    <w:p w:rsidR="00EE6CB6" w:rsidRPr="00EE6CB6" w:rsidRDefault="00EE6CB6" w:rsidP="00EE6CB6">
      <w:r w:rsidRPr="00EE6CB6">
        <w:t>**Zamora 2011**</w:t>
      </w:r>
      <w:r w:rsidRPr="00EE6CB6">
        <w:br/>
        <w:t xml:space="preserve"> Stephen Zamora Leonard B. Rosenberg Professor of Law, University of Houston Law Center. Villanova Law Review 2011 Villanova Law Review 56 </w:t>
      </w:r>
      <w:proofErr w:type="spellStart"/>
      <w:r w:rsidRPr="00EE6CB6">
        <w:t>Vill</w:t>
      </w:r>
      <w:proofErr w:type="spellEnd"/>
      <w:r w:rsidRPr="00EE6CB6">
        <w:t>. L. Rev. 631 RETHINKING NORTH AMERICA: WHY NAFTA~’S LAISSEZ FAIRE APPROACH TO INTEGRATION IS FLAWED, AND WHAT TO DO ABOUT IT Lexis</w:t>
      </w:r>
    </w:p>
    <w:p w:rsidR="00EE6CB6" w:rsidRPr="00EE6CB6" w:rsidRDefault="00EE6CB6" w:rsidP="00EE6CB6"/>
    <w:p w:rsidR="00EE6CB6" w:rsidRPr="00EE6CB6" w:rsidRDefault="00EE6CB6" w:rsidP="00EE6CB6">
      <w:r w:rsidRPr="00EE6CB6">
        <w:t xml:space="preserve">As already noted, the NAFTA governments did not stress that there was a geopolitical </w:t>
      </w:r>
    </w:p>
    <w:p w:rsidR="00EE6CB6" w:rsidRPr="00EE6CB6" w:rsidRDefault="00EE6CB6" w:rsidP="00EE6CB6">
      <w:r w:rsidRPr="00EE6CB6">
        <w:t>AND</w:t>
      </w:r>
    </w:p>
    <w:p w:rsidR="00EE6CB6" w:rsidRPr="00EE6CB6" w:rsidRDefault="00EE6CB6" w:rsidP="00EE6CB6">
      <w:proofErr w:type="gramStart"/>
      <w:r w:rsidRPr="00EE6CB6">
        <w:t>areas</w:t>
      </w:r>
      <w:proofErr w:type="gramEnd"/>
      <w:r w:rsidRPr="00EE6CB6">
        <w:t xml:space="preserve"> as migration and labor disputes, climate changes, and energy. n82</w:t>
      </w:r>
    </w:p>
    <w:p w:rsidR="00EE6CB6" w:rsidRPr="00EE6CB6" w:rsidRDefault="00EE6CB6" w:rsidP="00EE6CB6"/>
    <w:p w:rsidR="00EE6CB6" w:rsidRPr="00EE6CB6" w:rsidRDefault="00EE6CB6" w:rsidP="00EE6CB6"/>
    <w:p w:rsidR="00EE6CB6" w:rsidRPr="00EE6CB6" w:rsidRDefault="00EE6CB6" w:rsidP="00EE6CB6"/>
    <w:p w:rsidR="000022F2" w:rsidRPr="00EE6CB6" w:rsidRDefault="000022F2" w:rsidP="00EE6CB6"/>
    <w:sectPr w:rsidR="000022F2" w:rsidRPr="00EE6CB6" w:rsidSect="008D68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A5" w:rsidRDefault="009B2BA5" w:rsidP="005F5576">
      <w:r>
        <w:separator/>
      </w:r>
    </w:p>
  </w:endnote>
  <w:endnote w:type="continuationSeparator" w:id="0">
    <w:p w:rsidR="009B2BA5" w:rsidRDefault="009B2B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A5" w:rsidRDefault="009B2BA5" w:rsidP="005F5576">
      <w:r>
        <w:separator/>
      </w:r>
    </w:p>
  </w:footnote>
  <w:footnote w:type="continuationSeparator" w:id="0">
    <w:p w:rsidR="009B2BA5" w:rsidRDefault="009B2BA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B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61F"/>
    <w:rsid w:val="000E41A3"/>
    <w:rsid w:val="000F37E7"/>
    <w:rsid w:val="001008A9"/>
    <w:rsid w:val="00113C68"/>
    <w:rsid w:val="00114663"/>
    <w:rsid w:val="0012057B"/>
    <w:rsid w:val="00126D92"/>
    <w:rsid w:val="001301AC"/>
    <w:rsid w:val="001304DF"/>
    <w:rsid w:val="00140397"/>
    <w:rsid w:val="0014072D"/>
    <w:rsid w:val="00141F7D"/>
    <w:rsid w:val="00141FBF"/>
    <w:rsid w:val="0015150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371A"/>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405"/>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4A14"/>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3E6"/>
    <w:rsid w:val="00530C56"/>
    <w:rsid w:val="005321A1"/>
    <w:rsid w:val="005349E1"/>
    <w:rsid w:val="00537EF5"/>
    <w:rsid w:val="005420CC"/>
    <w:rsid w:val="005434D0"/>
    <w:rsid w:val="00543F55"/>
    <w:rsid w:val="0054437C"/>
    <w:rsid w:val="00546D61"/>
    <w:rsid w:val="0055082E"/>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05B3"/>
    <w:rsid w:val="00623B70"/>
    <w:rsid w:val="006331FB"/>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912"/>
    <w:rsid w:val="006C64D4"/>
    <w:rsid w:val="006E53F0"/>
    <w:rsid w:val="006F4642"/>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F7D"/>
    <w:rsid w:val="007E5043"/>
    <w:rsid w:val="007E5183"/>
    <w:rsid w:val="008133F9"/>
    <w:rsid w:val="00823AAC"/>
    <w:rsid w:val="00824FE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004"/>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2BA5"/>
    <w:rsid w:val="009B35DB"/>
    <w:rsid w:val="009C0A30"/>
    <w:rsid w:val="009C4298"/>
    <w:rsid w:val="009D318C"/>
    <w:rsid w:val="00A01BF2"/>
    <w:rsid w:val="00A10B8B"/>
    <w:rsid w:val="00A20D78"/>
    <w:rsid w:val="00A2174A"/>
    <w:rsid w:val="00A258F8"/>
    <w:rsid w:val="00A26733"/>
    <w:rsid w:val="00A26AF3"/>
    <w:rsid w:val="00A3595E"/>
    <w:rsid w:val="00A46C7F"/>
    <w:rsid w:val="00A73245"/>
    <w:rsid w:val="00A77145"/>
    <w:rsid w:val="00A82989"/>
    <w:rsid w:val="00A904FE"/>
    <w:rsid w:val="00A9262C"/>
    <w:rsid w:val="00AA39C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7D67"/>
    <w:rsid w:val="00D86024"/>
    <w:rsid w:val="00D94CA3"/>
    <w:rsid w:val="00D96595"/>
    <w:rsid w:val="00DA018C"/>
    <w:rsid w:val="00DA3C9D"/>
    <w:rsid w:val="00DB0F7E"/>
    <w:rsid w:val="00DB5489"/>
    <w:rsid w:val="00DB6C98"/>
    <w:rsid w:val="00DC701C"/>
    <w:rsid w:val="00DD7F91"/>
    <w:rsid w:val="00DF1E99"/>
    <w:rsid w:val="00E00376"/>
    <w:rsid w:val="00E01016"/>
    <w:rsid w:val="00E043B1"/>
    <w:rsid w:val="00E07F5C"/>
    <w:rsid w:val="00E14EBD"/>
    <w:rsid w:val="00E16730"/>
    <w:rsid w:val="00E16734"/>
    <w:rsid w:val="00E23260"/>
    <w:rsid w:val="00E2367A"/>
    <w:rsid w:val="00E27BC7"/>
    <w:rsid w:val="00E35FC9"/>
    <w:rsid w:val="00E377A4"/>
    <w:rsid w:val="00E41346"/>
    <w:rsid w:val="00E420E9"/>
    <w:rsid w:val="00E4635D"/>
    <w:rsid w:val="00E61D76"/>
    <w:rsid w:val="00E645A8"/>
    <w:rsid w:val="00E674DB"/>
    <w:rsid w:val="00E70912"/>
    <w:rsid w:val="00E75F28"/>
    <w:rsid w:val="00E90AA6"/>
    <w:rsid w:val="00E977B8"/>
    <w:rsid w:val="00E97AD1"/>
    <w:rsid w:val="00EA109B"/>
    <w:rsid w:val="00EA15A8"/>
    <w:rsid w:val="00EA2926"/>
    <w:rsid w:val="00EB2CDE"/>
    <w:rsid w:val="00EB7006"/>
    <w:rsid w:val="00EC1A81"/>
    <w:rsid w:val="00EC7E5C"/>
    <w:rsid w:val="00ED78F1"/>
    <w:rsid w:val="00EE4DCA"/>
    <w:rsid w:val="00EE5F04"/>
    <w:rsid w:val="00EE6CB6"/>
    <w:rsid w:val="00EF0F62"/>
    <w:rsid w:val="00F007E1"/>
    <w:rsid w:val="00F0134E"/>
    <w:rsid w:val="00F057C6"/>
    <w:rsid w:val="00F17D96"/>
    <w:rsid w:val="00F22565"/>
    <w:rsid w:val="00F3380E"/>
    <w:rsid w:val="00F34E2C"/>
    <w:rsid w:val="00F3746F"/>
    <w:rsid w:val="00F40837"/>
    <w:rsid w:val="00F42F79"/>
    <w:rsid w:val="00F47773"/>
    <w:rsid w:val="00F5019D"/>
    <w:rsid w:val="00F56308"/>
    <w:rsid w:val="00F634D6"/>
    <w:rsid w:val="00F64385"/>
    <w:rsid w:val="00F6473F"/>
    <w:rsid w:val="00F76366"/>
    <w:rsid w:val="00F805C0"/>
    <w:rsid w:val="00F82361"/>
    <w:rsid w:val="00FB1F09"/>
    <w:rsid w:val="00FB4261"/>
    <w:rsid w:val="00FB43B1"/>
    <w:rsid w:val="00FB4DBC"/>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661F"/>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0D66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autoRedefine/>
    <w:uiPriority w:val="3"/>
    <w:qFormat/>
    <w:rsid w:val="000D66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Ch,no read,No Spacing12,No Spacing211,No Spacing2111,Heading 2 Char2 Char,Heading 2 Char1 Char Char,small space,No Spacing112,No Spacing1121, Ch,Underlined,No Spacing1,No Spacing11,No Spacing111"/>
    <w:basedOn w:val="Normal"/>
    <w:next w:val="Normal"/>
    <w:link w:val="Heading4Char"/>
    <w:autoRedefine/>
    <w:uiPriority w:val="4"/>
    <w:qFormat/>
    <w:rsid w:val="00A01BF2"/>
    <w:pPr>
      <w:keepNext/>
      <w:keepLines/>
      <w:spacing w:before="200"/>
      <w:outlineLvl w:val="3"/>
    </w:pPr>
    <w:rPr>
      <w:rFonts w:eastAsiaTheme="majorEastAsia" w:cstheme="majorBidi"/>
      <w:b/>
      <w:bCs/>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D661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
    <w:basedOn w:val="DefaultParagraphFont"/>
    <w:uiPriority w:val="7"/>
    <w:qFormat/>
    <w:rsid w:val="000D661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w:basedOn w:val="DefaultParagraphFont"/>
    <w:link w:val="Heading3"/>
    <w:uiPriority w:val="3"/>
    <w:rsid w:val="000D661F"/>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B"/>
    <w:basedOn w:val="DefaultParagraphFont"/>
    <w:uiPriority w:val="6"/>
    <w:qFormat/>
    <w:rsid w:val="00A01BF2"/>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D661F"/>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Ch Char,no read Char,No Spacing12 Char,No Spacing211 Char,No Spacing2111 Char,Heading 2 Char2 Char Char,Heading 2 Char1 Char Char Char,small space Char, Ch Char"/>
    <w:basedOn w:val="DefaultParagraphFont"/>
    <w:link w:val="Heading4"/>
    <w:uiPriority w:val="4"/>
    <w:rsid w:val="00A01BF2"/>
    <w:rPr>
      <w:rFonts w:ascii="Georgia" w:eastAsiaTheme="majorEastAsia" w:hAnsi="Georgia" w:cstheme="majorBidi"/>
      <w:b/>
      <w:bCs/>
      <w:iCs/>
      <w:sz w:val="26"/>
      <w:szCs w:val="26"/>
    </w:rPr>
  </w:style>
  <w:style w:type="character" w:customStyle="1" w:styleId="underline">
    <w:name w:val="underline"/>
    <w:link w:val="textbold"/>
    <w:qFormat/>
    <w:rsid w:val="00EE6CB6"/>
    <w:rPr>
      <w:b/>
      <w:u w:val="single"/>
    </w:rPr>
  </w:style>
  <w:style w:type="paragraph" w:customStyle="1" w:styleId="textbold">
    <w:name w:val="text bold"/>
    <w:basedOn w:val="Normal"/>
    <w:link w:val="underline"/>
    <w:rsid w:val="00EE6CB6"/>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661F"/>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0D66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autoRedefine/>
    <w:uiPriority w:val="3"/>
    <w:qFormat/>
    <w:rsid w:val="000D66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Ch,no read,No Spacing12,No Spacing211,No Spacing2111,Heading 2 Char2 Char,Heading 2 Char1 Char Char,small space,No Spacing112,No Spacing1121, Ch,Underlined,No Spacing1,No Spacing11,No Spacing111"/>
    <w:basedOn w:val="Normal"/>
    <w:next w:val="Normal"/>
    <w:link w:val="Heading4Char"/>
    <w:autoRedefine/>
    <w:uiPriority w:val="4"/>
    <w:qFormat/>
    <w:rsid w:val="00A01BF2"/>
    <w:pPr>
      <w:keepNext/>
      <w:keepLines/>
      <w:spacing w:before="200"/>
      <w:outlineLvl w:val="3"/>
    </w:pPr>
    <w:rPr>
      <w:rFonts w:eastAsiaTheme="majorEastAsia" w:cstheme="majorBidi"/>
      <w:b/>
      <w:bCs/>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D661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
    <w:basedOn w:val="DefaultParagraphFont"/>
    <w:uiPriority w:val="7"/>
    <w:qFormat/>
    <w:rsid w:val="000D661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w:basedOn w:val="DefaultParagraphFont"/>
    <w:link w:val="Heading3"/>
    <w:uiPriority w:val="3"/>
    <w:rsid w:val="000D661F"/>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B"/>
    <w:basedOn w:val="DefaultParagraphFont"/>
    <w:uiPriority w:val="6"/>
    <w:qFormat/>
    <w:rsid w:val="00A01BF2"/>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D661F"/>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Ch Char,no read Char,No Spacing12 Char,No Spacing211 Char,No Spacing2111 Char,Heading 2 Char2 Char Char,Heading 2 Char1 Char Char Char,small space Char, Ch Char"/>
    <w:basedOn w:val="DefaultParagraphFont"/>
    <w:link w:val="Heading4"/>
    <w:uiPriority w:val="4"/>
    <w:rsid w:val="00A01BF2"/>
    <w:rPr>
      <w:rFonts w:ascii="Georgia" w:eastAsiaTheme="majorEastAsia" w:hAnsi="Georgia" w:cstheme="majorBidi"/>
      <w:b/>
      <w:bCs/>
      <w:iCs/>
      <w:sz w:val="26"/>
      <w:szCs w:val="26"/>
    </w:rPr>
  </w:style>
  <w:style w:type="character" w:customStyle="1" w:styleId="underline">
    <w:name w:val="underline"/>
    <w:link w:val="textbold"/>
    <w:qFormat/>
    <w:rsid w:val="00EE6CB6"/>
    <w:rPr>
      <w:b/>
      <w:u w:val="single"/>
    </w:rPr>
  </w:style>
  <w:style w:type="paragraph" w:customStyle="1" w:styleId="textbold">
    <w:name w:val="text bold"/>
    <w:basedOn w:val="Normal"/>
    <w:link w:val="underline"/>
    <w:rsid w:val="00EE6CB6"/>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nt%20McRa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Trent McRae</dc:creator>
  <cp:keywords>Verbatim</cp:keywords>
  <dc:description>Verbatim 4.6</dc:description>
  <cp:lastModifiedBy>Trent McRae</cp:lastModifiedBy>
  <cp:revision>1</cp:revision>
  <dcterms:created xsi:type="dcterms:W3CDTF">2014-01-10T04:11:00Z</dcterms:created>
  <dcterms:modified xsi:type="dcterms:W3CDTF">2014-01-10T04:12:00Z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